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6E56" w:rsidRDefault="007D6E56" w:rsidP="00BD00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48"/>
          <w:szCs w:val="48"/>
        </w:rPr>
      </w:pPr>
      <w:r>
        <w:rPr>
          <w:rFonts w:ascii="Times New Roman" w:hAnsi="Times New Roman"/>
          <w:b/>
          <w:bCs/>
          <w:sz w:val="48"/>
          <w:szCs w:val="48"/>
        </w:rPr>
        <w:t>Nevezési és felel</w:t>
      </w:r>
      <w:r>
        <w:rPr>
          <w:rFonts w:ascii="TimesNewRoman" w:eastAsia="TimesNewRoman" w:hAnsi="Times New Roman" w:cs="TimesNewRoman"/>
          <w:sz w:val="48"/>
          <w:szCs w:val="48"/>
        </w:rPr>
        <w:t>ő</w:t>
      </w:r>
      <w:r>
        <w:rPr>
          <w:rFonts w:ascii="Times New Roman" w:hAnsi="Times New Roman"/>
          <w:b/>
          <w:bCs/>
          <w:sz w:val="48"/>
          <w:szCs w:val="48"/>
        </w:rPr>
        <w:t>sségi nyilatkozat</w:t>
      </w:r>
    </w:p>
    <w:p w:rsidR="007D6E56" w:rsidRPr="00287658" w:rsidRDefault="007D6E56" w:rsidP="00BD00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D6E56" w:rsidRDefault="007D6E56" w:rsidP="00BD005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7D6E56" w:rsidRDefault="007D6E56" w:rsidP="00BD005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Csapat</w:t>
      </w:r>
      <w:r w:rsidRPr="00BD0057">
        <w:rPr>
          <w:rFonts w:ascii="Times New Roman" w:hAnsi="Times New Roman"/>
          <w:b/>
          <w:bCs/>
          <w:sz w:val="24"/>
          <w:szCs w:val="24"/>
        </w:rPr>
        <w:t xml:space="preserve"> neve</w:t>
      </w:r>
      <w:r w:rsidRPr="00BD0057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BD0057">
        <w:rPr>
          <w:rFonts w:ascii="Times New Roman" w:hAnsi="Times New Roman"/>
          <w:b/>
          <w:sz w:val="24"/>
          <w:szCs w:val="24"/>
        </w:rPr>
        <w:t>Kapcsolattartó telefonszáma</w:t>
      </w:r>
      <w:r>
        <w:rPr>
          <w:rFonts w:ascii="Times New Roman" w:hAnsi="Times New Roman"/>
          <w:b/>
          <w:sz w:val="24"/>
          <w:szCs w:val="24"/>
        </w:rPr>
        <w:t xml:space="preserve"> és e-mail: </w:t>
      </w:r>
      <w:r>
        <w:rPr>
          <w:rFonts w:ascii="Times New Roman" w:hAnsi="Times New Roman"/>
          <w:b/>
          <w:sz w:val="24"/>
          <w:szCs w:val="24"/>
        </w:rPr>
        <w:tab/>
      </w:r>
    </w:p>
    <w:p w:rsidR="007D6E56" w:rsidRDefault="007D6E56" w:rsidP="00BD005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7D6E56" w:rsidRDefault="007D6E56" w:rsidP="00BD005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7D6E56" w:rsidRDefault="007D6E56" w:rsidP="00BD005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Legénység k</w:t>
      </w:r>
      <w:r w:rsidRPr="00BD0057">
        <w:rPr>
          <w:rFonts w:ascii="Times New Roman" w:hAnsi="Times New Roman"/>
          <w:b/>
          <w:bCs/>
          <w:sz w:val="24"/>
          <w:szCs w:val="24"/>
        </w:rPr>
        <w:t>apitánya</w:t>
      </w:r>
      <w:r w:rsidRPr="00BD0057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 </w:t>
      </w:r>
      <w:r w:rsidRPr="00BD0057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 xml:space="preserve">           </w:t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 w:rsidRPr="00BD0057">
        <w:rPr>
          <w:rFonts w:ascii="Times New Roman" w:hAnsi="Times New Roman"/>
          <w:b/>
          <w:bCs/>
          <w:sz w:val="24"/>
          <w:szCs w:val="24"/>
        </w:rPr>
        <w:t>Lakcíme:</w:t>
      </w:r>
    </w:p>
    <w:p w:rsidR="007D6E56" w:rsidRDefault="007D6E56" w:rsidP="00BD005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7D6E56" w:rsidRDefault="007D6E56" w:rsidP="00BD005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7D6E56" w:rsidRDefault="007D6E56" w:rsidP="00BD005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Nyilatkozat:</w:t>
      </w:r>
    </w:p>
    <w:p w:rsidR="007D6E56" w:rsidRDefault="007D6E56" w:rsidP="00BD00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BD0057">
        <w:rPr>
          <w:rFonts w:ascii="Times New Roman" w:hAnsi="Times New Roman"/>
          <w:b/>
          <w:bCs/>
        </w:rPr>
        <w:t>A kapitány kijelenti és felel</w:t>
      </w:r>
      <w:r>
        <w:rPr>
          <w:rFonts w:ascii="Times New Roman" w:hAnsi="Times New Roman"/>
          <w:b/>
          <w:bCs/>
        </w:rPr>
        <w:t>ő</w:t>
      </w:r>
      <w:r w:rsidRPr="00BD0057">
        <w:rPr>
          <w:rFonts w:ascii="Times New Roman" w:hAnsi="Times New Roman"/>
          <w:b/>
          <w:bCs/>
        </w:rPr>
        <w:t>sséget vállal, hogy csapatának tagjai jó er</w:t>
      </w:r>
      <w:r>
        <w:rPr>
          <w:rFonts w:ascii="Times New Roman" w:hAnsi="Times New Roman"/>
          <w:b/>
          <w:bCs/>
        </w:rPr>
        <w:t>ő</w:t>
      </w:r>
      <w:r w:rsidRPr="00BD0057">
        <w:rPr>
          <w:rFonts w:ascii="Times New Roman" w:hAnsi="Times New Roman"/>
          <w:b/>
          <w:bCs/>
        </w:rPr>
        <w:t>nléti és egészségi állapotban</w:t>
      </w:r>
      <w:r>
        <w:rPr>
          <w:rFonts w:ascii="Times New Roman" w:hAnsi="Times New Roman"/>
          <w:b/>
          <w:bCs/>
        </w:rPr>
        <w:t xml:space="preserve"> </w:t>
      </w:r>
      <w:r w:rsidRPr="00BD0057">
        <w:rPr>
          <w:rFonts w:ascii="Times New Roman" w:hAnsi="Times New Roman"/>
          <w:b/>
          <w:bCs/>
        </w:rPr>
        <w:t>vannak, tudnak legalább 50 métert úszni könny</w:t>
      </w:r>
      <w:r>
        <w:rPr>
          <w:rFonts w:ascii="TimesNewRoman" w:eastAsia="TimesNewRoman" w:hAnsi="Times New Roman" w:cs="TimesNewRoman"/>
        </w:rPr>
        <w:t>ű</w:t>
      </w:r>
      <w:r w:rsidRPr="00BD0057">
        <w:rPr>
          <w:rFonts w:ascii="TimesNewRoman" w:eastAsia="TimesNewRoman" w:hAnsi="Times New Roman" w:cs="TimesNewRoman"/>
        </w:rPr>
        <w:t xml:space="preserve"> </w:t>
      </w:r>
      <w:r w:rsidRPr="00BD0057">
        <w:rPr>
          <w:rFonts w:ascii="Times New Roman" w:hAnsi="Times New Roman"/>
          <w:b/>
          <w:bCs/>
        </w:rPr>
        <w:t>sport felszerelésben, és mindenki saját felel</w:t>
      </w:r>
      <w:r>
        <w:rPr>
          <w:rFonts w:ascii="TimesNewRoman" w:eastAsia="TimesNewRoman" w:hAnsi="Times New Roman" w:cs="TimesNewRoman"/>
        </w:rPr>
        <w:t>ő</w:t>
      </w:r>
      <w:r w:rsidRPr="00BD0057">
        <w:rPr>
          <w:rFonts w:ascii="Times New Roman" w:hAnsi="Times New Roman"/>
          <w:b/>
          <w:bCs/>
        </w:rPr>
        <w:t>sségére vesz</w:t>
      </w:r>
      <w:r>
        <w:rPr>
          <w:rFonts w:ascii="Times New Roman" w:hAnsi="Times New Roman"/>
          <w:b/>
          <w:bCs/>
        </w:rPr>
        <w:t xml:space="preserve"> </w:t>
      </w:r>
      <w:r w:rsidRPr="00BD0057">
        <w:rPr>
          <w:rFonts w:ascii="Times New Roman" w:hAnsi="Times New Roman"/>
          <w:b/>
          <w:bCs/>
        </w:rPr>
        <w:t>részt a versenyen. Amennyiben nem vállalja valakiért a felel</w:t>
      </w:r>
      <w:r>
        <w:rPr>
          <w:rFonts w:ascii="Times New Roman" w:hAnsi="Times New Roman"/>
          <w:b/>
          <w:bCs/>
        </w:rPr>
        <w:t>ő</w:t>
      </w:r>
      <w:r w:rsidRPr="00BD0057">
        <w:rPr>
          <w:rFonts w:ascii="Times New Roman" w:hAnsi="Times New Roman"/>
          <w:b/>
          <w:bCs/>
        </w:rPr>
        <w:t>sséget, annak külön alá kell írnia a</w:t>
      </w:r>
      <w:r>
        <w:rPr>
          <w:rFonts w:ascii="Times New Roman" w:hAnsi="Times New Roman"/>
          <w:b/>
          <w:bCs/>
        </w:rPr>
        <w:t xml:space="preserve"> </w:t>
      </w:r>
      <w:r w:rsidRPr="00BD0057">
        <w:rPr>
          <w:rFonts w:ascii="Times New Roman" w:hAnsi="Times New Roman"/>
          <w:b/>
          <w:bCs/>
        </w:rPr>
        <w:t>nyilatkozatot. A kapitány aláírásával felel az adatok valódiságáért</w:t>
      </w:r>
      <w:r>
        <w:rPr>
          <w:rFonts w:ascii="Times New Roman" w:hAnsi="Times New Roman"/>
          <w:b/>
          <w:bCs/>
          <w:sz w:val="20"/>
          <w:szCs w:val="20"/>
        </w:rPr>
        <w:t>.</w:t>
      </w:r>
    </w:p>
    <w:p w:rsidR="007D6E56" w:rsidRPr="00BD0057" w:rsidRDefault="007D6E56" w:rsidP="00BD00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</w:rPr>
      </w:pPr>
    </w:p>
    <w:p w:rsidR="007D6E56" w:rsidRDefault="007D6E56" w:rsidP="00871A2C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Név: </w:t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  <w:t xml:space="preserve">Lakcím: </w:t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  <w:t>Aláírás:</w:t>
      </w:r>
    </w:p>
    <w:p w:rsidR="007D6E56" w:rsidRDefault="007D6E56" w:rsidP="00CA79DD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</w:p>
    <w:p w:rsidR="007D6E56" w:rsidRDefault="007D6E56" w:rsidP="00CA79DD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</w:p>
    <w:p w:rsidR="007D6E56" w:rsidRDefault="007D6E56" w:rsidP="00CA79DD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</w:p>
    <w:p w:rsidR="007D6E56" w:rsidRDefault="007D6E56" w:rsidP="00CA79DD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</w:p>
    <w:p w:rsidR="007D6E56" w:rsidRDefault="007D6E56" w:rsidP="00CA79DD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</w:p>
    <w:p w:rsidR="007D6E56" w:rsidRDefault="007D6E56" w:rsidP="00CA79DD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</w:t>
      </w:r>
    </w:p>
    <w:p w:rsidR="007D6E56" w:rsidRDefault="007D6E56" w:rsidP="00CA79DD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</w:t>
      </w:r>
    </w:p>
    <w:p w:rsidR="007D6E56" w:rsidRDefault="007D6E56" w:rsidP="00CA79DD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</w:t>
      </w:r>
    </w:p>
    <w:p w:rsidR="007D6E56" w:rsidRDefault="007D6E56" w:rsidP="00CA79DD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</w:t>
      </w:r>
    </w:p>
    <w:p w:rsidR="007D6E56" w:rsidRDefault="007D6E56" w:rsidP="00CA79DD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</w:t>
      </w:r>
    </w:p>
    <w:p w:rsidR="007D6E56" w:rsidRDefault="007D6E56" w:rsidP="00CA79DD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11.</w:t>
      </w:r>
    </w:p>
    <w:p w:rsidR="007D6E56" w:rsidRDefault="007D6E56" w:rsidP="00CA79DD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12.</w:t>
      </w:r>
    </w:p>
    <w:p w:rsidR="007D6E56" w:rsidRDefault="007D6E56" w:rsidP="00CA79DD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13.</w:t>
      </w:r>
    </w:p>
    <w:p w:rsidR="007D6E56" w:rsidRDefault="007D6E56" w:rsidP="00CA79DD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14.</w:t>
      </w:r>
    </w:p>
    <w:p w:rsidR="007D6E56" w:rsidRDefault="007D6E56" w:rsidP="00CA79DD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15.</w:t>
      </w:r>
    </w:p>
    <w:p w:rsidR="007D6E56" w:rsidRDefault="007D6E56" w:rsidP="00CA79DD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16.</w:t>
      </w:r>
    </w:p>
    <w:p w:rsidR="007D6E56" w:rsidRDefault="007D6E56" w:rsidP="00CA79DD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(Tartalék) 1.</w:t>
      </w:r>
    </w:p>
    <w:p w:rsidR="007D6E56" w:rsidRDefault="007D6E56" w:rsidP="00CA79DD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</w:p>
    <w:p w:rsidR="007D6E56" w:rsidRDefault="007D6E56" w:rsidP="00CA79DD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</w:p>
    <w:p w:rsidR="007D6E56" w:rsidRDefault="007D6E56" w:rsidP="00CA79DD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</w:p>
    <w:p w:rsidR="007D6E56" w:rsidRDefault="007D6E56" w:rsidP="00CA79DD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Dobos:</w:t>
      </w:r>
    </w:p>
    <w:p w:rsidR="007D6E56" w:rsidRPr="00AB6FD5" w:rsidRDefault="007D6E56" w:rsidP="00BD0057">
      <w:pPr>
        <w:rPr>
          <w:sz w:val="28"/>
          <w:szCs w:val="28"/>
        </w:rPr>
      </w:pPr>
      <w:r w:rsidRPr="00AB6FD5">
        <w:rPr>
          <w:rFonts w:ascii="Times New Roman" w:hAnsi="Times New Roman"/>
          <w:sz w:val="28"/>
          <w:szCs w:val="28"/>
        </w:rPr>
        <w:t>Mosonmag</w:t>
      </w:r>
      <w:r>
        <w:rPr>
          <w:rFonts w:ascii="Times New Roman" w:hAnsi="Times New Roman"/>
          <w:sz w:val="28"/>
          <w:szCs w:val="28"/>
        </w:rPr>
        <w:t>yaróvár, 2014. . . . . .</w:t>
      </w:r>
      <w:r w:rsidRPr="00AB6FD5">
        <w:rPr>
          <w:rFonts w:ascii="Times New Roman" w:hAnsi="Times New Roman"/>
          <w:sz w:val="28"/>
          <w:szCs w:val="28"/>
        </w:rPr>
        <w:t xml:space="preserve"> . . . . . . . Kapitány aláírása:……</w:t>
      </w:r>
      <w:r>
        <w:rPr>
          <w:rFonts w:ascii="Times New Roman" w:hAnsi="Times New Roman"/>
          <w:sz w:val="28"/>
          <w:szCs w:val="28"/>
        </w:rPr>
        <w:t>………………</w:t>
      </w:r>
    </w:p>
    <w:sectPr w:rsidR="007D6E56" w:rsidRPr="00AB6FD5" w:rsidSect="00287658">
      <w:pgSz w:w="11906" w:h="16838"/>
      <w:pgMar w:top="170" w:right="1134" w:bottom="170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524AA1"/>
    <w:multiLevelType w:val="hybridMultilevel"/>
    <w:tmpl w:val="F9001EB6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D0057"/>
    <w:rsid w:val="00026DF0"/>
    <w:rsid w:val="00252C7D"/>
    <w:rsid w:val="00287658"/>
    <w:rsid w:val="0034442A"/>
    <w:rsid w:val="00531832"/>
    <w:rsid w:val="006A564B"/>
    <w:rsid w:val="007D6E56"/>
    <w:rsid w:val="0083489C"/>
    <w:rsid w:val="00865FFF"/>
    <w:rsid w:val="00871A2C"/>
    <w:rsid w:val="008948A0"/>
    <w:rsid w:val="008B697A"/>
    <w:rsid w:val="00955F51"/>
    <w:rsid w:val="00963B56"/>
    <w:rsid w:val="00993DFE"/>
    <w:rsid w:val="00AB6FD5"/>
    <w:rsid w:val="00BD0057"/>
    <w:rsid w:val="00C07096"/>
    <w:rsid w:val="00C44F75"/>
    <w:rsid w:val="00C80979"/>
    <w:rsid w:val="00CA79DD"/>
    <w:rsid w:val="00D00279"/>
    <w:rsid w:val="00F11416"/>
    <w:rsid w:val="00F31191"/>
    <w:rsid w:val="00FD19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3B56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BD005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9297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1</Pages>
  <Words>91</Words>
  <Characters>635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Nevezési és felelősségi nyilatkozat</dc:title>
  <dc:subject/>
  <dc:creator>Toshiba</dc:creator>
  <cp:keywords/>
  <dc:description/>
  <cp:lastModifiedBy>User</cp:lastModifiedBy>
  <cp:revision>4</cp:revision>
  <dcterms:created xsi:type="dcterms:W3CDTF">2012-07-25T08:36:00Z</dcterms:created>
  <dcterms:modified xsi:type="dcterms:W3CDTF">2014-03-16T18:00:00Z</dcterms:modified>
</cp:coreProperties>
</file>